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B496" w14:textId="77777777" w:rsidR="00174551" w:rsidRDefault="00174551" w:rsidP="00174551">
      <w:pPr>
        <w:spacing w:line="360" w:lineRule="auto"/>
      </w:pPr>
      <w:r>
        <w:t>Address</w:t>
      </w:r>
    </w:p>
    <w:p w14:paraId="29C3BD6E" w14:textId="77777777" w:rsidR="00174551" w:rsidRDefault="00174551" w:rsidP="00174551">
      <w:pPr>
        <w:spacing w:line="360" w:lineRule="auto"/>
      </w:pPr>
    </w:p>
    <w:p w14:paraId="5546DDC1" w14:textId="77777777" w:rsidR="00174551" w:rsidRPr="00CF292E" w:rsidRDefault="00174551" w:rsidP="00174551">
      <w:pPr>
        <w:rPr>
          <w:rFonts w:cs="Arial"/>
          <w:sz w:val="23"/>
          <w:szCs w:val="23"/>
        </w:rPr>
      </w:pPr>
    </w:p>
    <w:p w14:paraId="1AB6292E" w14:textId="77777777" w:rsidR="00174551" w:rsidRDefault="00174551" w:rsidP="00174551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59568B0C" w14:textId="77777777" w:rsidR="00174551" w:rsidRDefault="00174551" w:rsidP="00174551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6821342F" w14:textId="77777777" w:rsidR="00174551" w:rsidRDefault="00174551" w:rsidP="00174551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5CDBCD55" w14:textId="77777777" w:rsidR="00174551" w:rsidRPr="00CB657E" w:rsidRDefault="00174551" w:rsidP="00174551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  <w:r w:rsidRPr="00CB657E">
        <w:rPr>
          <w:rFonts w:ascii="F37 Ginger Light" w:hAnsi="F37 Ginger Light" w:cs="Arial"/>
          <w:sz w:val="23"/>
          <w:szCs w:val="23"/>
          <w:lang w:val="en-US"/>
        </w:rPr>
        <w:t>Dear Charity Champion [Insert name if know],</w:t>
      </w:r>
    </w:p>
    <w:p w14:paraId="7761230C" w14:textId="77777777" w:rsidR="00174551" w:rsidRPr="00CB657E" w:rsidRDefault="00174551" w:rsidP="00174551">
      <w:pPr>
        <w:jc w:val="both"/>
        <w:rPr>
          <w:rFonts w:ascii="F37 Ginger Light" w:hAnsi="F37 Ginger Light" w:cs="Arial"/>
          <w:sz w:val="23"/>
          <w:szCs w:val="23"/>
          <w:lang w:val="en-US"/>
        </w:rPr>
      </w:pPr>
    </w:p>
    <w:p w14:paraId="648A7626" w14:textId="77777777" w:rsidR="00174551" w:rsidRPr="00CB657E" w:rsidRDefault="00174551" w:rsidP="00174551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We are the local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name)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BHF Fundraising Group. We work across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(add area)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to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 raise funds and awareness on behalf of the British Heart Foundation</w:t>
      </w:r>
      <w:r>
        <w:rPr>
          <w:rFonts w:ascii="F37 Ginger Light" w:hAnsi="F37 Ginger Light" w:cs="Arial"/>
          <w:sz w:val="23"/>
          <w:szCs w:val="23"/>
          <w:lang w:val="en-US"/>
        </w:rPr>
        <w:t xml:space="preserve"> (BHF)</w:t>
      </w:r>
      <w:r w:rsidRPr="00CB657E">
        <w:rPr>
          <w:rFonts w:ascii="F37 Ginger Light" w:hAnsi="F37 Ginger Light" w:cs="Arial"/>
          <w:sz w:val="23"/>
          <w:szCs w:val="23"/>
          <w:lang w:val="en-US"/>
        </w:rPr>
        <w:t xml:space="preserve">. This cause is close to our hearts as </w:t>
      </w:r>
      <w:r w:rsidRPr="00CB657E">
        <w:rPr>
          <w:rFonts w:ascii="F37 Ginger Light" w:hAnsi="F37 Ginger Light" w:cs="Arial"/>
          <w:color w:val="FF0000"/>
          <w:sz w:val="23"/>
          <w:szCs w:val="23"/>
          <w:lang w:val="en-US"/>
        </w:rPr>
        <w:t>(add personal reason if you wish or leave if preferred).</w:t>
      </w:r>
    </w:p>
    <w:p w14:paraId="2EE37423" w14:textId="77777777" w:rsidR="00174551" w:rsidRPr="00CB657E" w:rsidRDefault="00174551" w:rsidP="00174551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66EB1E81" w14:textId="77777777" w:rsidR="00174551" w:rsidRPr="00CB657E" w:rsidRDefault="00174551" w:rsidP="00174551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 am writing to request a collection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on:</w:t>
      </w:r>
    </w:p>
    <w:p w14:paraId="64FE391E" w14:textId="77777777" w:rsidR="00174551" w:rsidRPr="00CB657E" w:rsidRDefault="00174551" w:rsidP="00174551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07E21037" w14:textId="77777777" w:rsidR="00174551" w:rsidRPr="00CB657E" w:rsidRDefault="00174551" w:rsidP="00174551">
      <w:pPr>
        <w:spacing w:line="276" w:lineRule="auto"/>
        <w:jc w:val="center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Insert Dates </w:t>
      </w:r>
    </w:p>
    <w:p w14:paraId="0694B911" w14:textId="77777777" w:rsidR="00174551" w:rsidRPr="00CB657E" w:rsidRDefault="00174551" w:rsidP="00174551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128C85AA" w14:textId="77777777" w:rsidR="00174551" w:rsidRPr="00CB657E" w:rsidRDefault="00174551" w:rsidP="00174551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>If you are unable to offer a collection</w:t>
      </w:r>
      <w:r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</w:t>
      </w:r>
      <w:r w:rsidRPr="00CB657E">
        <w:rPr>
          <w:rFonts w:ascii="F37 Ginger Light" w:eastAsia="Times New Roman" w:hAnsi="F37 Ginger Light" w:cs="Arial"/>
          <w:color w:val="FF0000"/>
          <w:sz w:val="23"/>
          <w:szCs w:val="23"/>
          <w:lang w:val="en-US"/>
        </w:rPr>
        <w:t>(delete as appropriate)</w:t>
      </w:r>
      <w:r w:rsidRPr="00CB657E"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  <w:t xml:space="preserve"> in your store on this date, we would be grateful if you could offer alternative dates or an opportunity to be part of your in-store fundraising. </w:t>
      </w:r>
    </w:p>
    <w:p w14:paraId="33F07EFC" w14:textId="77777777" w:rsidR="00174551" w:rsidRPr="00CB657E" w:rsidRDefault="00174551" w:rsidP="00174551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  <w:lang w:val="en-US"/>
        </w:rPr>
      </w:pPr>
    </w:p>
    <w:p w14:paraId="2C44542D" w14:textId="77777777" w:rsidR="00174551" w:rsidRPr="00CB657E" w:rsidRDefault="00174551" w:rsidP="0017455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Far too many of us have felt the pain of losing someone we love to a heart or circulatory disease. That’s why the British Heart Foundation exists. With your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>support,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the BHF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power</w:t>
      </w:r>
      <w:r>
        <w:rPr>
          <w:rStyle w:val="normaltextrun"/>
          <w:rFonts w:asciiTheme="minorHAnsi" w:eastAsiaTheme="majorEastAsia" w:hAnsiTheme="minorHAnsi" w:cs="Segoe UI"/>
          <w:sz w:val="23"/>
          <w:szCs w:val="23"/>
        </w:rPr>
        <w:t>s</w:t>
      </w:r>
      <w:r w:rsidRPr="00CB657E">
        <w:rPr>
          <w:rStyle w:val="normaltextrun"/>
          <w:rFonts w:asciiTheme="minorHAnsi" w:eastAsiaTheme="majorEastAsia" w:hAnsiTheme="minorHAnsi" w:cs="Segoe UI"/>
          <w:sz w:val="23"/>
          <w:szCs w:val="23"/>
        </w:rPr>
        <w:t xml:space="preserve"> groundbreaking research, CPR training, as well as information and support to help keep hearts beating across the UK. </w:t>
      </w: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545E18E4" w14:textId="77777777" w:rsidR="00174551" w:rsidRPr="00CB657E" w:rsidRDefault="00174551" w:rsidP="00174551">
      <w:pPr>
        <w:rPr>
          <w:rFonts w:ascii="F37 Ginger Light" w:hAnsi="F37 Ginger Light" w:cs="Arial"/>
          <w:sz w:val="23"/>
          <w:szCs w:val="23"/>
        </w:rPr>
      </w:pPr>
    </w:p>
    <w:p w14:paraId="38EDB4CD" w14:textId="77777777" w:rsidR="00174551" w:rsidRPr="00CB657E" w:rsidRDefault="00174551" w:rsidP="00174551">
      <w:pPr>
        <w:spacing w:line="276" w:lineRule="auto"/>
        <w:jc w:val="both"/>
        <w:rPr>
          <w:rFonts w:ascii="F37 Ginger Light" w:eastAsia="Times New Roman" w:hAnsi="F37 Ginger Light" w:cs="Arial"/>
          <w:color w:val="000000" w:themeColor="text1"/>
          <w:sz w:val="23"/>
          <w:szCs w:val="23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Thank you for considering our request. If you have questions or for more information, please do not hesitate to contact 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- (Insert Contact Details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 and Group name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) </w:t>
      </w:r>
      <w:r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 xml:space="preserve">or </w:t>
      </w: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 xml:space="preserve">My local Fundraising Manager is </w:t>
      </w:r>
      <w:r w:rsidRPr="0066729C">
        <w:rPr>
          <w:rFonts w:ascii="F37 Ginger Light" w:eastAsia="Times New Roman" w:hAnsi="F37 Ginger Light" w:cs="Arial"/>
          <w:color w:val="FF0000"/>
          <w:sz w:val="23"/>
          <w:szCs w:val="23"/>
          <w:lang w:eastAsia="en-GB"/>
        </w:rPr>
        <w:t>(Insert Name and contact details.)</w:t>
      </w:r>
    </w:p>
    <w:p w14:paraId="123DEB60" w14:textId="77777777" w:rsidR="00174551" w:rsidRPr="00CB657E" w:rsidRDefault="00174551" w:rsidP="00174551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6C7B7F9D" w14:textId="77777777" w:rsidR="00174551" w:rsidRPr="00CB657E" w:rsidRDefault="00174551" w:rsidP="00174551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  <w:r w:rsidRPr="00CB657E">
        <w:rPr>
          <w:rFonts w:ascii="F37 Ginger Light" w:eastAsia="Times New Roman" w:hAnsi="F37 Ginger Light" w:cs="Arial"/>
          <w:sz w:val="23"/>
          <w:szCs w:val="23"/>
          <w:lang w:eastAsia="en-GB"/>
        </w:rPr>
        <w:t>Kindest regards,</w:t>
      </w:r>
    </w:p>
    <w:p w14:paraId="58DB9DA6" w14:textId="77777777" w:rsidR="00174551" w:rsidRPr="00CB657E" w:rsidRDefault="00174551" w:rsidP="00174551">
      <w:pPr>
        <w:jc w:val="both"/>
        <w:rPr>
          <w:rFonts w:ascii="F37 Ginger Light" w:eastAsia="Times New Roman" w:hAnsi="F37 Ginger Light" w:cs="Arial"/>
          <w:sz w:val="23"/>
          <w:szCs w:val="23"/>
          <w:lang w:eastAsia="en-GB"/>
        </w:rPr>
      </w:pPr>
    </w:p>
    <w:p w14:paraId="7C3BCDA1" w14:textId="77777777" w:rsidR="00174551" w:rsidRPr="00CB657E" w:rsidRDefault="00174551" w:rsidP="00174551">
      <w:pPr>
        <w:jc w:val="both"/>
        <w:rPr>
          <w:rFonts w:ascii="F37 Ginger Light" w:eastAsia="Times New Roman" w:hAnsi="F37 Ginger Light" w:cs="Arial"/>
          <w:color w:val="E3001F"/>
          <w:sz w:val="23"/>
          <w:szCs w:val="23"/>
          <w:lang w:eastAsia="en-GB"/>
        </w:rPr>
      </w:pPr>
    </w:p>
    <w:p w14:paraId="1D4CA203" w14:textId="77777777" w:rsidR="00174551" w:rsidRPr="0066729C" w:rsidRDefault="00174551" w:rsidP="00174551">
      <w:pPr>
        <w:jc w:val="both"/>
        <w:rPr>
          <w:rFonts w:ascii="F37 Ginger Light" w:hAnsi="F37 Ginger Light" w:cs="Arial"/>
          <w:color w:val="FF0000"/>
          <w:sz w:val="23"/>
          <w:szCs w:val="23"/>
          <w:lang w:val="en-US"/>
        </w:rPr>
      </w:pPr>
      <w:r w:rsidRPr="0066729C">
        <w:rPr>
          <w:rFonts w:ascii="F37 Ginger Light" w:hAnsi="F37 Ginger Light" w:cs="Arial"/>
          <w:color w:val="FF0000"/>
          <w:sz w:val="23"/>
          <w:szCs w:val="23"/>
          <w:lang w:val="en-US"/>
        </w:rPr>
        <w:t xml:space="preserve">Name </w:t>
      </w:r>
    </w:p>
    <w:p w14:paraId="1FEFFEC5" w14:textId="77777777" w:rsidR="00174551" w:rsidRPr="00CB657E" w:rsidRDefault="00174551" w:rsidP="00174551">
      <w:pPr>
        <w:spacing w:line="288" w:lineRule="auto"/>
        <w:rPr>
          <w:rFonts w:cs="Arial"/>
          <w:sz w:val="23"/>
          <w:szCs w:val="23"/>
        </w:rPr>
      </w:pPr>
    </w:p>
    <w:p w14:paraId="550D8F73" w14:textId="77777777" w:rsidR="00174551" w:rsidRPr="00CB657E" w:rsidRDefault="00174551" w:rsidP="0017455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3"/>
          <w:szCs w:val="23"/>
        </w:rPr>
      </w:pPr>
      <w:r w:rsidRPr="00CB657E">
        <w:rPr>
          <w:rStyle w:val="eop"/>
          <w:rFonts w:asciiTheme="minorHAnsi" w:eastAsiaTheme="majorEastAsia" w:hAnsiTheme="minorHAnsi" w:cs="Segoe UI"/>
          <w:sz w:val="23"/>
          <w:szCs w:val="23"/>
        </w:rPr>
        <w:t> </w:t>
      </w:r>
    </w:p>
    <w:p w14:paraId="04451E59" w14:textId="77777777" w:rsidR="00174551" w:rsidRPr="00CF292E" w:rsidRDefault="00174551" w:rsidP="00174551">
      <w:pPr>
        <w:rPr>
          <w:sz w:val="23"/>
          <w:szCs w:val="23"/>
        </w:rPr>
      </w:pPr>
    </w:p>
    <w:p w14:paraId="6AAA0190" w14:textId="77777777" w:rsidR="00174551" w:rsidRPr="00C20208" w:rsidRDefault="00174551" w:rsidP="00174551">
      <w:pPr>
        <w:spacing w:line="276" w:lineRule="auto"/>
      </w:pPr>
    </w:p>
    <w:p w14:paraId="170AEB39" w14:textId="77777777" w:rsidR="00174551" w:rsidRDefault="00174551" w:rsidP="00174551"/>
    <w:p w14:paraId="28BF0962" w14:textId="46B33157" w:rsidR="005D66D9" w:rsidRPr="00174551" w:rsidRDefault="005D66D9" w:rsidP="00174551"/>
    <w:sectPr w:rsidR="005D66D9" w:rsidRPr="00174551" w:rsidSect="003643C7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B4A9" w14:textId="77777777" w:rsidR="00F27277" w:rsidRDefault="00F27277" w:rsidP="00753639">
      <w:r>
        <w:separator/>
      </w:r>
    </w:p>
  </w:endnote>
  <w:endnote w:type="continuationSeparator" w:id="0">
    <w:p w14:paraId="6B9DD9E2" w14:textId="77777777" w:rsidR="00F27277" w:rsidRDefault="00F27277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F37 Ginger Light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2891" w14:textId="77777777" w:rsidR="00785876" w:rsidRDefault="00785876" w:rsidP="00785876">
    <w:pPr>
      <w:pStyle w:val="Footer"/>
      <w:rPr>
        <w:sz w:val="16"/>
        <w:szCs w:val="16"/>
      </w:rPr>
    </w:pPr>
    <w:r w:rsidRPr="00785876">
      <w:rPr>
        <w:sz w:val="16"/>
        <w:szCs w:val="16"/>
      </w:rPr>
      <w:t>Royal Patron: His Majesty, King Charles III | CEO: Dr Charmaine Griffiths</w:t>
    </w:r>
  </w:p>
  <w:p w14:paraId="369A2046" w14:textId="77777777" w:rsidR="00785876" w:rsidRPr="00785876" w:rsidRDefault="00785876" w:rsidP="00785876">
    <w:pPr>
      <w:pStyle w:val="Footer"/>
      <w:rPr>
        <w:sz w:val="16"/>
        <w:szCs w:val="16"/>
      </w:rPr>
    </w:pPr>
  </w:p>
  <w:p w14:paraId="38E43DF4" w14:textId="1C13063B" w:rsidR="009E0D71" w:rsidRPr="00785876" w:rsidRDefault="00785876" w:rsidP="00785876">
    <w:pPr>
      <w:pStyle w:val="Footer"/>
    </w:pPr>
    <w:r w:rsidRPr="00785876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785876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C96D" w14:textId="77777777" w:rsidR="00F27277" w:rsidRDefault="00F27277" w:rsidP="00753639">
      <w:r>
        <w:separator/>
      </w:r>
    </w:p>
  </w:footnote>
  <w:footnote w:type="continuationSeparator" w:id="0">
    <w:p w14:paraId="0F7CD860" w14:textId="77777777" w:rsidR="00F27277" w:rsidRDefault="00F27277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1901F65B" w:rsidR="007929BB" w:rsidRDefault="003643C7" w:rsidP="007929BB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5FD537E8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39514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156CA5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>BHF Wales</w:t>
                                </w:r>
                              </w:p>
                              <w:p w14:paraId="5FF5E07D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7th Floor</w:t>
                                </w:r>
                              </w:p>
                              <w:p w14:paraId="76B2007C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Churchill House</w:t>
                                </w:r>
                              </w:p>
                              <w:p w14:paraId="25C99686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17 Churchill Way</w:t>
                                </w:r>
                              </w:p>
                              <w:p w14:paraId="41A067B9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Cardiff</w:t>
                                </w:r>
                              </w:p>
                              <w:p w14:paraId="41B80444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CF10 2HH</w:t>
                                </w:r>
                              </w:p>
                              <w:p w14:paraId="4B88794C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A23538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62E092AA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Tel: 0300 330 3322</w:t>
                                </w:r>
                              </w:p>
                              <w:p w14:paraId="5C675E1F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email: heretohelp@bhf.org.uk</w:t>
                                </w:r>
                              </w:p>
                              <w:p w14:paraId="5B36545C" w14:textId="1A62CB14" w:rsidR="005D66D9" w:rsidRPr="003643C7" w:rsidRDefault="005D66D9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3.1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" filled="f" stroked="f" strokeweight=".5pt">
                    <v:textbox>
                      <w:txbxContent>
                        <w:p w14:paraId="5B156CA5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BHF Wales</w:t>
                          </w:r>
                        </w:p>
                        <w:p w14:paraId="5FF5E07D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7th Floor</w:t>
                          </w:r>
                        </w:p>
                        <w:p w14:paraId="76B2007C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Churchill House</w:t>
                          </w:r>
                        </w:p>
                        <w:p w14:paraId="25C99686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17 Churchill Way</w:t>
                          </w:r>
                        </w:p>
                        <w:p w14:paraId="41A067B9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Cardiff</w:t>
                          </w:r>
                        </w:p>
                        <w:p w14:paraId="41B80444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CF10 2HH</w:t>
                          </w:r>
                        </w:p>
                        <w:p w14:paraId="4B88794C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</w:p>
                        <w:p w14:paraId="4DA23538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62E092AA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Tel: 0300 330 3322</w:t>
                          </w:r>
                        </w:p>
                        <w:p w14:paraId="5C675E1F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email: heretohelp@bhf.org.uk</w:t>
                          </w:r>
                        </w:p>
                        <w:p w14:paraId="5B36545C" w14:textId="1A62CB14" w:rsidR="005D66D9" w:rsidRPr="003643C7" w:rsidRDefault="005D66D9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24D4F684" w:rsidR="00753639" w:rsidRDefault="003643C7" w:rsidP="00753639">
    <w:pPr>
      <w:pStyle w:val="Header"/>
    </w:pPr>
    <w:r w:rsidRPr="00753639">
      <w:rPr>
        <w:noProof/>
      </w:rPr>
      <w:drawing>
        <wp:anchor distT="0" distB="0" distL="114300" distR="114300" simplePos="0" relativeHeight="251658240" behindDoc="0" locked="0" layoutInCell="1" allowOverlap="1" wp14:anchorId="65E0FFF3" wp14:editId="5587B617">
          <wp:simplePos x="0" y="0"/>
          <wp:positionH relativeFrom="column">
            <wp:posOffset>-537845</wp:posOffset>
          </wp:positionH>
          <wp:positionV relativeFrom="paragraph">
            <wp:posOffset>-510432</wp:posOffset>
          </wp:positionV>
          <wp:extent cx="2400300" cy="965835"/>
          <wp:effectExtent l="0" t="0" r="0" b="0"/>
          <wp:wrapNone/>
          <wp:docPr id="1983478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7886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5550C"/>
    <w:rsid w:val="0010673E"/>
    <w:rsid w:val="00160C5E"/>
    <w:rsid w:val="00174551"/>
    <w:rsid w:val="00252A94"/>
    <w:rsid w:val="002B6237"/>
    <w:rsid w:val="002E1ACD"/>
    <w:rsid w:val="003328A3"/>
    <w:rsid w:val="003643C7"/>
    <w:rsid w:val="003D0E38"/>
    <w:rsid w:val="004179D7"/>
    <w:rsid w:val="0044274F"/>
    <w:rsid w:val="004A3DF4"/>
    <w:rsid w:val="00511895"/>
    <w:rsid w:val="005D66D9"/>
    <w:rsid w:val="00631189"/>
    <w:rsid w:val="00680C99"/>
    <w:rsid w:val="00723086"/>
    <w:rsid w:val="007255A4"/>
    <w:rsid w:val="00750AB2"/>
    <w:rsid w:val="00753639"/>
    <w:rsid w:val="007557E3"/>
    <w:rsid w:val="00785876"/>
    <w:rsid w:val="007929BB"/>
    <w:rsid w:val="007A70E6"/>
    <w:rsid w:val="008048D8"/>
    <w:rsid w:val="00817575"/>
    <w:rsid w:val="00825DBD"/>
    <w:rsid w:val="008432D1"/>
    <w:rsid w:val="008B34A7"/>
    <w:rsid w:val="0096383B"/>
    <w:rsid w:val="00985381"/>
    <w:rsid w:val="009A7D50"/>
    <w:rsid w:val="009E0D71"/>
    <w:rsid w:val="00A25B8E"/>
    <w:rsid w:val="00A85D97"/>
    <w:rsid w:val="00A96ADB"/>
    <w:rsid w:val="00AC0B5A"/>
    <w:rsid w:val="00BB0324"/>
    <w:rsid w:val="00BD2BA0"/>
    <w:rsid w:val="00C20208"/>
    <w:rsid w:val="00CD58C9"/>
    <w:rsid w:val="00D772BF"/>
    <w:rsid w:val="00E667F0"/>
    <w:rsid w:val="00F11C71"/>
    <w:rsid w:val="00F27277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745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74551"/>
  </w:style>
  <w:style w:type="character" w:customStyle="1" w:styleId="eop">
    <w:name w:val="eop"/>
    <w:basedOn w:val="DefaultParagraphFont"/>
    <w:rsid w:val="0017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8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75ad0-adf1-4934-a8b7-13d41e1bd4d3">
      <Terms xmlns="http://schemas.microsoft.com/office/infopath/2007/PartnerControls"/>
    </lcf76f155ced4ddcb4097134ff3c332f>
    <TaxCatchAll xmlns="bcac4df2-4ef8-418e-8743-0038eee5dfc4" xsi:nil="true"/>
    <SharedWithUsers xmlns="bcac4df2-4ef8-418e-8743-0038eee5dfc4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  <Notes xmlns="5db75ad0-adf1-4934-a8b7-13d41e1bd4d3" xsi:nil="true"/>
    <Dateandtime xmlns="5db75ad0-adf1-4934-a8b7-13d41e1bd4d3" xsi:nil="true"/>
    <Discipline xmlns="5db75ad0-adf1-4934-a8b7-13d41e1bd4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00A61EE04EE4F8DB7E8BCD4C50DED" ma:contentTypeVersion="21" ma:contentTypeDescription="Create a new document." ma:contentTypeScope="" ma:versionID="66c277deed7ba536738274ab5f42d6c9">
  <xsd:schema xmlns:xsd="http://www.w3.org/2001/XMLSchema" xmlns:xs="http://www.w3.org/2001/XMLSchema" xmlns:p="http://schemas.microsoft.com/office/2006/metadata/properties" xmlns:ns2="5db75ad0-adf1-4934-a8b7-13d41e1bd4d3" xmlns:ns3="bcac4df2-4ef8-418e-8743-0038eee5dfc4" targetNamespace="http://schemas.microsoft.com/office/2006/metadata/properties" ma:root="true" ma:fieldsID="62fb7d731ebf82d790493be321e99fe5" ns2:_="" ns3:_="">
    <xsd:import namespace="5db75ad0-adf1-4934-a8b7-13d41e1bd4d3"/>
    <xsd:import namespace="bcac4df2-4ef8-418e-8743-0038eee5d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sciplin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75ad0-adf1-4934-a8b7-13d41e1b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ipline" ma:index="12" nillable="true" ma:displayName="Discipline" ma:list="{cf633dde-d36e-4398-890d-6f2e38528eb4}" ma:internalName="Disciplin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4df2-4ef8-418e-8743-0038eee5d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5c8795-3bc7-42b2-bfba-e34c4d39ce8e}" ma:internalName="TaxCatchAll" ma:showField="CatchAllData" ma:web="bcac4df2-4ef8-418e-8743-0038eee5d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customXml/itemProps3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CA5DF-BF8B-43CC-8E20-0D5BCC2256D9}"/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Hannah Watkins</cp:lastModifiedBy>
  <cp:revision>2</cp:revision>
  <cp:lastPrinted>2024-06-11T08:36:00Z</cp:lastPrinted>
  <dcterms:created xsi:type="dcterms:W3CDTF">2025-04-16T06:28:00Z</dcterms:created>
  <dcterms:modified xsi:type="dcterms:W3CDTF">2025-04-16T06:28:00Z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0x01010006500A61EE04EE4F8DB7E8BCD4C50DED</vt:lpwstr>
  </property>
</Properties>
</file>