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BB4B87" w14:textId="77777777" w:rsidR="008A3016" w:rsidRDefault="008A3016" w:rsidP="008A3016">
      <w:pPr>
        <w:spacing w:line="360" w:lineRule="auto"/>
      </w:pPr>
      <w:r>
        <w:t>Address</w:t>
      </w:r>
    </w:p>
    <w:p w14:paraId="294D44F9" w14:textId="77777777" w:rsidR="008A3016" w:rsidRDefault="008A3016" w:rsidP="008A3016">
      <w:pPr>
        <w:spacing w:line="360" w:lineRule="auto"/>
      </w:pPr>
    </w:p>
    <w:p w14:paraId="145BD083" w14:textId="77777777" w:rsidR="008A3016" w:rsidRPr="00CF292E" w:rsidRDefault="008A3016" w:rsidP="008A3016">
      <w:pPr>
        <w:rPr>
          <w:rFonts w:cs="Arial"/>
          <w:sz w:val="23"/>
          <w:szCs w:val="23"/>
        </w:rPr>
      </w:pPr>
    </w:p>
    <w:p w14:paraId="215AF314" w14:textId="77777777" w:rsidR="008A3016" w:rsidRDefault="008A3016" w:rsidP="008A3016">
      <w:pPr>
        <w:jc w:val="both"/>
        <w:rPr>
          <w:rFonts w:ascii="F37 Ginger Light" w:hAnsi="F37 Ginger Light" w:cs="Arial"/>
          <w:sz w:val="23"/>
          <w:szCs w:val="23"/>
          <w:lang w:val="en-US"/>
        </w:rPr>
      </w:pPr>
    </w:p>
    <w:p w14:paraId="392C16AA" w14:textId="77777777" w:rsidR="008A3016" w:rsidRDefault="008A3016" w:rsidP="008A3016">
      <w:pPr>
        <w:jc w:val="both"/>
        <w:rPr>
          <w:rFonts w:ascii="F37 Ginger Light" w:hAnsi="F37 Ginger Light" w:cs="Arial"/>
          <w:sz w:val="23"/>
          <w:szCs w:val="23"/>
          <w:lang w:val="en-US"/>
        </w:rPr>
      </w:pPr>
    </w:p>
    <w:p w14:paraId="6B6E4DC6" w14:textId="77777777" w:rsidR="008A3016" w:rsidRDefault="008A3016" w:rsidP="008A3016">
      <w:pPr>
        <w:jc w:val="both"/>
        <w:rPr>
          <w:rFonts w:ascii="F37 Ginger Light" w:hAnsi="F37 Ginger Light" w:cs="Arial"/>
          <w:sz w:val="23"/>
          <w:szCs w:val="23"/>
          <w:lang w:val="en-US"/>
        </w:rPr>
      </w:pPr>
    </w:p>
    <w:p w14:paraId="01AA92DB" w14:textId="77777777" w:rsidR="008A3016" w:rsidRPr="00CB657E" w:rsidRDefault="008A3016" w:rsidP="008A3016">
      <w:pPr>
        <w:jc w:val="both"/>
        <w:rPr>
          <w:rFonts w:ascii="F37 Ginger Light" w:hAnsi="F37 Ginger Light" w:cs="Arial"/>
          <w:sz w:val="23"/>
          <w:szCs w:val="23"/>
          <w:lang w:val="en-US"/>
        </w:rPr>
      </w:pPr>
      <w:r w:rsidRPr="00CB657E">
        <w:rPr>
          <w:rFonts w:ascii="F37 Ginger Light" w:hAnsi="F37 Ginger Light" w:cs="Arial"/>
          <w:sz w:val="23"/>
          <w:szCs w:val="23"/>
          <w:lang w:val="en-US"/>
        </w:rPr>
        <w:t>Dear Charity Champion [Insert name if know],</w:t>
      </w:r>
    </w:p>
    <w:p w14:paraId="07D07AA8" w14:textId="77777777" w:rsidR="008A3016" w:rsidRPr="00CB657E" w:rsidRDefault="008A3016" w:rsidP="008A3016">
      <w:pPr>
        <w:jc w:val="both"/>
        <w:rPr>
          <w:rFonts w:ascii="F37 Ginger Light" w:hAnsi="F37 Ginger Light" w:cs="Arial"/>
          <w:sz w:val="23"/>
          <w:szCs w:val="23"/>
          <w:lang w:val="en-US"/>
        </w:rPr>
      </w:pPr>
    </w:p>
    <w:p w14:paraId="63FE411E" w14:textId="77777777" w:rsidR="008A3016" w:rsidRPr="00CB657E" w:rsidRDefault="008A3016" w:rsidP="008A3016">
      <w:pPr>
        <w:jc w:val="both"/>
        <w:rPr>
          <w:rFonts w:ascii="F37 Ginger Light" w:hAnsi="F37 Ginger Light" w:cs="Arial"/>
          <w:color w:val="FF0000"/>
          <w:sz w:val="23"/>
          <w:szCs w:val="23"/>
          <w:lang w:val="en-US"/>
        </w:rPr>
      </w:pPr>
      <w:r w:rsidRPr="00CB657E">
        <w:rPr>
          <w:rFonts w:ascii="F37 Ginger Light" w:eastAsia="Times New Roman" w:hAnsi="F37 Ginger Light" w:cs="Arial"/>
          <w:color w:val="000000" w:themeColor="text1"/>
          <w:sz w:val="23"/>
          <w:szCs w:val="23"/>
          <w:lang w:val="en-US"/>
        </w:rPr>
        <w:t xml:space="preserve">We are the local </w:t>
      </w:r>
      <w:r w:rsidRPr="00CB657E">
        <w:rPr>
          <w:rFonts w:ascii="F37 Ginger Light" w:eastAsia="Times New Roman" w:hAnsi="F37 Ginger Light" w:cs="Arial"/>
          <w:color w:val="FF0000"/>
          <w:sz w:val="23"/>
          <w:szCs w:val="23"/>
          <w:lang w:val="en-US"/>
        </w:rPr>
        <w:t>(add name)</w:t>
      </w:r>
      <w:r w:rsidRPr="00CB657E">
        <w:rPr>
          <w:rFonts w:ascii="F37 Ginger Light" w:eastAsia="Times New Roman" w:hAnsi="F37 Ginger Light" w:cs="Arial"/>
          <w:color w:val="000000" w:themeColor="text1"/>
          <w:sz w:val="23"/>
          <w:szCs w:val="23"/>
          <w:lang w:val="en-US"/>
        </w:rPr>
        <w:t xml:space="preserve"> BHF Fundraising Group. We work across </w:t>
      </w:r>
      <w:r w:rsidRPr="00CB657E">
        <w:rPr>
          <w:rFonts w:ascii="F37 Ginger Light" w:eastAsia="Times New Roman" w:hAnsi="F37 Ginger Light" w:cs="Arial"/>
          <w:color w:val="FF0000"/>
          <w:sz w:val="23"/>
          <w:szCs w:val="23"/>
          <w:lang w:val="en-US"/>
        </w:rPr>
        <w:t>(add area)</w:t>
      </w:r>
      <w:r w:rsidRPr="00CB657E">
        <w:rPr>
          <w:rFonts w:ascii="F37 Ginger Light" w:eastAsia="Times New Roman" w:hAnsi="F37 Ginger Light" w:cs="Arial"/>
          <w:color w:val="000000" w:themeColor="text1"/>
          <w:sz w:val="23"/>
          <w:szCs w:val="23"/>
          <w:lang w:val="en-US"/>
        </w:rPr>
        <w:t xml:space="preserve"> to</w:t>
      </w:r>
      <w:r w:rsidRPr="00CB657E">
        <w:rPr>
          <w:rFonts w:ascii="F37 Ginger Light" w:hAnsi="F37 Ginger Light" w:cs="Arial"/>
          <w:sz w:val="23"/>
          <w:szCs w:val="23"/>
          <w:lang w:val="en-US"/>
        </w:rPr>
        <w:t xml:space="preserve"> raise funds and awareness on behalf of the British Heart Foundation</w:t>
      </w:r>
      <w:r>
        <w:rPr>
          <w:rFonts w:ascii="F37 Ginger Light" w:hAnsi="F37 Ginger Light" w:cs="Arial"/>
          <w:sz w:val="23"/>
          <w:szCs w:val="23"/>
          <w:lang w:val="en-US"/>
        </w:rPr>
        <w:t xml:space="preserve"> (BHF)</w:t>
      </w:r>
      <w:r w:rsidRPr="00CB657E">
        <w:rPr>
          <w:rFonts w:ascii="F37 Ginger Light" w:hAnsi="F37 Ginger Light" w:cs="Arial"/>
          <w:sz w:val="23"/>
          <w:szCs w:val="23"/>
          <w:lang w:val="en-US"/>
        </w:rPr>
        <w:t xml:space="preserve">. This cause is close to our hearts as </w:t>
      </w:r>
      <w:r w:rsidRPr="00CB657E">
        <w:rPr>
          <w:rFonts w:ascii="F37 Ginger Light" w:hAnsi="F37 Ginger Light" w:cs="Arial"/>
          <w:color w:val="FF0000"/>
          <w:sz w:val="23"/>
          <w:szCs w:val="23"/>
          <w:lang w:val="en-US"/>
        </w:rPr>
        <w:t>(add personal reason if you wish or leave if preferred).</w:t>
      </w:r>
    </w:p>
    <w:p w14:paraId="2C1514AD" w14:textId="77777777" w:rsidR="008A3016" w:rsidRPr="00CB657E" w:rsidRDefault="008A3016" w:rsidP="008A3016">
      <w:pPr>
        <w:spacing w:line="276" w:lineRule="auto"/>
        <w:jc w:val="both"/>
        <w:rPr>
          <w:rFonts w:ascii="F37 Ginger Light" w:eastAsia="Times New Roman" w:hAnsi="F37 Ginger Light" w:cs="Arial"/>
          <w:color w:val="000000" w:themeColor="text1"/>
          <w:sz w:val="23"/>
          <w:szCs w:val="23"/>
          <w:lang w:val="en-US"/>
        </w:rPr>
      </w:pPr>
    </w:p>
    <w:p w14:paraId="3FC6F3E9" w14:textId="77777777" w:rsidR="008A3016" w:rsidRPr="00CB657E" w:rsidRDefault="008A3016" w:rsidP="008A3016">
      <w:pPr>
        <w:spacing w:line="276" w:lineRule="auto"/>
        <w:jc w:val="both"/>
        <w:rPr>
          <w:rFonts w:ascii="F37 Ginger Light" w:eastAsia="Times New Roman" w:hAnsi="F37 Ginger Light" w:cs="Arial"/>
          <w:color w:val="000000" w:themeColor="text1"/>
          <w:sz w:val="23"/>
          <w:szCs w:val="23"/>
          <w:lang w:val="en-US"/>
        </w:rPr>
      </w:pPr>
      <w:r w:rsidRPr="00CB657E">
        <w:rPr>
          <w:rFonts w:ascii="F37 Ginger Light" w:eastAsia="Times New Roman" w:hAnsi="F37 Ginger Light" w:cs="Arial"/>
          <w:color w:val="000000" w:themeColor="text1"/>
          <w:sz w:val="23"/>
          <w:szCs w:val="23"/>
          <w:lang w:val="en-US"/>
        </w:rPr>
        <w:t xml:space="preserve">I am writing to request a collection </w:t>
      </w:r>
      <w:r w:rsidRPr="00CB657E">
        <w:rPr>
          <w:rFonts w:ascii="F37 Ginger Light" w:eastAsia="Times New Roman" w:hAnsi="F37 Ginger Light" w:cs="Arial"/>
          <w:color w:val="FF0000"/>
          <w:sz w:val="23"/>
          <w:szCs w:val="23"/>
          <w:lang w:val="en-US"/>
        </w:rPr>
        <w:t>(delete as appropriate)</w:t>
      </w:r>
      <w:r w:rsidRPr="00CB657E">
        <w:rPr>
          <w:rFonts w:ascii="F37 Ginger Light" w:eastAsia="Times New Roman" w:hAnsi="F37 Ginger Light" w:cs="Arial"/>
          <w:color w:val="000000" w:themeColor="text1"/>
          <w:sz w:val="23"/>
          <w:szCs w:val="23"/>
          <w:lang w:val="en-US"/>
        </w:rPr>
        <w:t xml:space="preserve"> in your store on:</w:t>
      </w:r>
    </w:p>
    <w:p w14:paraId="4E87FAED" w14:textId="77777777" w:rsidR="008A3016" w:rsidRPr="00CB657E" w:rsidRDefault="008A3016" w:rsidP="008A3016">
      <w:pPr>
        <w:spacing w:line="276" w:lineRule="auto"/>
        <w:jc w:val="both"/>
        <w:rPr>
          <w:rFonts w:ascii="F37 Ginger Light" w:eastAsia="Times New Roman" w:hAnsi="F37 Ginger Light" w:cs="Arial"/>
          <w:color w:val="000000" w:themeColor="text1"/>
          <w:sz w:val="23"/>
          <w:szCs w:val="23"/>
          <w:lang w:val="en-US"/>
        </w:rPr>
      </w:pPr>
    </w:p>
    <w:p w14:paraId="51B2224D" w14:textId="77777777" w:rsidR="008A3016" w:rsidRPr="00CB657E" w:rsidRDefault="008A3016" w:rsidP="008A3016">
      <w:pPr>
        <w:spacing w:line="276" w:lineRule="auto"/>
        <w:jc w:val="center"/>
        <w:rPr>
          <w:rFonts w:ascii="F37 Ginger Light" w:eastAsia="Times New Roman" w:hAnsi="F37 Ginger Light" w:cs="Arial"/>
          <w:color w:val="000000" w:themeColor="text1"/>
          <w:sz w:val="23"/>
          <w:szCs w:val="23"/>
          <w:lang w:val="en-US"/>
        </w:rPr>
      </w:pPr>
      <w:r w:rsidRPr="00CB657E">
        <w:rPr>
          <w:rFonts w:ascii="F37 Ginger Light" w:eastAsia="Times New Roman" w:hAnsi="F37 Ginger Light" w:cs="Arial"/>
          <w:color w:val="000000" w:themeColor="text1"/>
          <w:sz w:val="23"/>
          <w:szCs w:val="23"/>
          <w:lang w:val="en-US"/>
        </w:rPr>
        <w:t xml:space="preserve">Insert Dates </w:t>
      </w:r>
    </w:p>
    <w:p w14:paraId="39DAB366" w14:textId="77777777" w:rsidR="008A3016" w:rsidRPr="00CB657E" w:rsidRDefault="008A3016" w:rsidP="008A3016">
      <w:pPr>
        <w:spacing w:line="276" w:lineRule="auto"/>
        <w:jc w:val="both"/>
        <w:rPr>
          <w:rFonts w:ascii="F37 Ginger Light" w:eastAsia="Times New Roman" w:hAnsi="F37 Ginger Light" w:cs="Arial"/>
          <w:color w:val="000000" w:themeColor="text1"/>
          <w:sz w:val="23"/>
          <w:szCs w:val="23"/>
          <w:lang w:val="en-US"/>
        </w:rPr>
      </w:pPr>
    </w:p>
    <w:p w14:paraId="16211837" w14:textId="77777777" w:rsidR="008A3016" w:rsidRPr="00CB657E" w:rsidRDefault="008A3016" w:rsidP="008A3016">
      <w:pPr>
        <w:spacing w:line="276" w:lineRule="auto"/>
        <w:jc w:val="both"/>
        <w:rPr>
          <w:rFonts w:ascii="F37 Ginger Light" w:eastAsia="Times New Roman" w:hAnsi="F37 Ginger Light" w:cs="Arial"/>
          <w:color w:val="000000" w:themeColor="text1"/>
          <w:sz w:val="23"/>
          <w:szCs w:val="23"/>
          <w:lang w:val="en-US"/>
        </w:rPr>
      </w:pPr>
      <w:r w:rsidRPr="00CB657E">
        <w:rPr>
          <w:rFonts w:ascii="F37 Ginger Light" w:eastAsia="Times New Roman" w:hAnsi="F37 Ginger Light" w:cs="Arial"/>
          <w:color w:val="000000" w:themeColor="text1"/>
          <w:sz w:val="23"/>
          <w:szCs w:val="23"/>
          <w:lang w:val="en-US"/>
        </w:rPr>
        <w:t>If you are unable to offer a collection</w:t>
      </w:r>
      <w:r>
        <w:rPr>
          <w:rFonts w:ascii="F37 Ginger Light" w:eastAsia="Times New Roman" w:hAnsi="F37 Ginger Light" w:cs="Arial"/>
          <w:color w:val="000000" w:themeColor="text1"/>
          <w:sz w:val="23"/>
          <w:szCs w:val="23"/>
          <w:lang w:val="en-US"/>
        </w:rPr>
        <w:t xml:space="preserve"> </w:t>
      </w:r>
      <w:r w:rsidRPr="00CB657E">
        <w:rPr>
          <w:rFonts w:ascii="F37 Ginger Light" w:eastAsia="Times New Roman" w:hAnsi="F37 Ginger Light" w:cs="Arial"/>
          <w:color w:val="FF0000"/>
          <w:sz w:val="23"/>
          <w:szCs w:val="23"/>
          <w:lang w:val="en-US"/>
        </w:rPr>
        <w:t>(delete as appropriate)</w:t>
      </w:r>
      <w:r w:rsidRPr="00CB657E">
        <w:rPr>
          <w:rFonts w:ascii="F37 Ginger Light" w:eastAsia="Times New Roman" w:hAnsi="F37 Ginger Light" w:cs="Arial"/>
          <w:color w:val="000000" w:themeColor="text1"/>
          <w:sz w:val="23"/>
          <w:szCs w:val="23"/>
          <w:lang w:val="en-US"/>
        </w:rPr>
        <w:t xml:space="preserve"> in your store on this date, we would be grateful if you could offer alternative dates or an opportunity to be part of your in-store fundraising. </w:t>
      </w:r>
    </w:p>
    <w:p w14:paraId="0EAAA663" w14:textId="77777777" w:rsidR="008A3016" w:rsidRPr="00CB657E" w:rsidRDefault="008A3016" w:rsidP="008A3016">
      <w:pPr>
        <w:spacing w:line="276" w:lineRule="auto"/>
        <w:jc w:val="both"/>
        <w:rPr>
          <w:rFonts w:ascii="F37 Ginger Light" w:eastAsia="Times New Roman" w:hAnsi="F37 Ginger Light" w:cs="Arial"/>
          <w:color w:val="000000" w:themeColor="text1"/>
          <w:sz w:val="23"/>
          <w:szCs w:val="23"/>
          <w:lang w:val="en-US"/>
        </w:rPr>
      </w:pPr>
    </w:p>
    <w:p w14:paraId="43BDE47A" w14:textId="77777777" w:rsidR="008A3016" w:rsidRPr="00CB657E" w:rsidRDefault="008A3016" w:rsidP="008A3016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="Segoe UI"/>
          <w:sz w:val="23"/>
          <w:szCs w:val="23"/>
        </w:rPr>
      </w:pPr>
      <w:r w:rsidRPr="00CB657E">
        <w:rPr>
          <w:rStyle w:val="normaltextrun"/>
          <w:rFonts w:asciiTheme="minorHAnsi" w:eastAsiaTheme="majorEastAsia" w:hAnsiTheme="minorHAnsi" w:cs="Segoe UI"/>
          <w:sz w:val="23"/>
          <w:szCs w:val="23"/>
        </w:rPr>
        <w:t>Far too many of us have felt the pain of losing someone we love to a heart or circulatory disease. That’s why the British Heart Foundation exists. With your</w:t>
      </w:r>
      <w:r>
        <w:rPr>
          <w:rStyle w:val="normaltextrun"/>
          <w:rFonts w:asciiTheme="minorHAnsi" w:eastAsiaTheme="majorEastAsia" w:hAnsiTheme="minorHAnsi" w:cs="Segoe UI"/>
          <w:sz w:val="23"/>
          <w:szCs w:val="23"/>
        </w:rPr>
        <w:t xml:space="preserve"> </w:t>
      </w:r>
      <w:r w:rsidRPr="00CB657E">
        <w:rPr>
          <w:rStyle w:val="normaltextrun"/>
          <w:rFonts w:asciiTheme="minorHAnsi" w:eastAsiaTheme="majorEastAsia" w:hAnsiTheme="minorHAnsi" w:cs="Segoe UI"/>
          <w:sz w:val="23"/>
          <w:szCs w:val="23"/>
        </w:rPr>
        <w:t>support,</w:t>
      </w:r>
      <w:r>
        <w:rPr>
          <w:rStyle w:val="normaltextrun"/>
          <w:rFonts w:asciiTheme="minorHAnsi" w:eastAsiaTheme="majorEastAsia" w:hAnsiTheme="minorHAnsi" w:cs="Segoe UI"/>
          <w:sz w:val="23"/>
          <w:szCs w:val="23"/>
        </w:rPr>
        <w:t xml:space="preserve"> the BHF</w:t>
      </w:r>
      <w:r w:rsidRPr="00CB657E">
        <w:rPr>
          <w:rStyle w:val="normaltextrun"/>
          <w:rFonts w:asciiTheme="minorHAnsi" w:eastAsiaTheme="majorEastAsia" w:hAnsiTheme="minorHAnsi" w:cs="Segoe UI"/>
          <w:sz w:val="23"/>
          <w:szCs w:val="23"/>
        </w:rPr>
        <w:t xml:space="preserve"> power</w:t>
      </w:r>
      <w:r>
        <w:rPr>
          <w:rStyle w:val="normaltextrun"/>
          <w:rFonts w:asciiTheme="minorHAnsi" w:eastAsiaTheme="majorEastAsia" w:hAnsiTheme="minorHAnsi" w:cs="Segoe UI"/>
          <w:sz w:val="23"/>
          <w:szCs w:val="23"/>
        </w:rPr>
        <w:t>s</w:t>
      </w:r>
      <w:r w:rsidRPr="00CB657E">
        <w:rPr>
          <w:rStyle w:val="normaltextrun"/>
          <w:rFonts w:asciiTheme="minorHAnsi" w:eastAsiaTheme="majorEastAsia" w:hAnsiTheme="minorHAnsi" w:cs="Segoe UI"/>
          <w:sz w:val="23"/>
          <w:szCs w:val="23"/>
        </w:rPr>
        <w:t xml:space="preserve"> groundbreaking research, CPR training, as well as information and support to help keep hearts beating across the UK. </w:t>
      </w:r>
      <w:r w:rsidRPr="00CB657E">
        <w:rPr>
          <w:rStyle w:val="eop"/>
          <w:rFonts w:asciiTheme="minorHAnsi" w:eastAsiaTheme="majorEastAsia" w:hAnsiTheme="minorHAnsi" w:cs="Segoe UI"/>
          <w:sz w:val="23"/>
          <w:szCs w:val="23"/>
        </w:rPr>
        <w:t> </w:t>
      </w:r>
    </w:p>
    <w:p w14:paraId="66F30538" w14:textId="77777777" w:rsidR="008A3016" w:rsidRPr="00CB657E" w:rsidRDefault="008A3016" w:rsidP="008A3016">
      <w:pPr>
        <w:rPr>
          <w:rFonts w:ascii="F37 Ginger Light" w:hAnsi="F37 Ginger Light" w:cs="Arial"/>
          <w:sz w:val="23"/>
          <w:szCs w:val="23"/>
        </w:rPr>
      </w:pPr>
    </w:p>
    <w:p w14:paraId="141C1A93" w14:textId="77777777" w:rsidR="008A3016" w:rsidRPr="00CB657E" w:rsidRDefault="008A3016" w:rsidP="008A3016">
      <w:pPr>
        <w:spacing w:line="276" w:lineRule="auto"/>
        <w:jc w:val="both"/>
        <w:rPr>
          <w:rFonts w:ascii="F37 Ginger Light" w:eastAsia="Times New Roman" w:hAnsi="F37 Ginger Light" w:cs="Arial"/>
          <w:color w:val="000000" w:themeColor="text1"/>
          <w:sz w:val="23"/>
          <w:szCs w:val="23"/>
        </w:rPr>
      </w:pPr>
      <w:r w:rsidRPr="00CB657E">
        <w:rPr>
          <w:rFonts w:ascii="F37 Ginger Light" w:eastAsia="Times New Roman" w:hAnsi="F37 Ginger Light" w:cs="Arial"/>
          <w:sz w:val="23"/>
          <w:szCs w:val="23"/>
          <w:lang w:eastAsia="en-GB"/>
        </w:rPr>
        <w:t>Thank you for considering our request. If you have questions or for more information, please do not hesitate to contact me</w:t>
      </w:r>
      <w:r w:rsidRPr="0066729C">
        <w:rPr>
          <w:rFonts w:ascii="F37 Ginger Light" w:eastAsia="Times New Roman" w:hAnsi="F37 Ginger Light" w:cs="Arial"/>
          <w:color w:val="FF0000"/>
          <w:sz w:val="23"/>
          <w:szCs w:val="23"/>
          <w:lang w:eastAsia="en-GB"/>
        </w:rPr>
        <w:t>- (Insert Contact Details</w:t>
      </w:r>
      <w:r>
        <w:rPr>
          <w:rFonts w:ascii="F37 Ginger Light" w:eastAsia="Times New Roman" w:hAnsi="F37 Ginger Light" w:cs="Arial"/>
          <w:color w:val="FF0000"/>
          <w:sz w:val="23"/>
          <w:szCs w:val="23"/>
          <w:lang w:eastAsia="en-GB"/>
        </w:rPr>
        <w:t xml:space="preserve"> and Group name</w:t>
      </w:r>
      <w:r w:rsidRPr="0066729C">
        <w:rPr>
          <w:rFonts w:ascii="F37 Ginger Light" w:eastAsia="Times New Roman" w:hAnsi="F37 Ginger Light" w:cs="Arial"/>
          <w:color w:val="FF0000"/>
          <w:sz w:val="23"/>
          <w:szCs w:val="23"/>
          <w:lang w:eastAsia="en-GB"/>
        </w:rPr>
        <w:t xml:space="preserve">) </w:t>
      </w:r>
      <w:r>
        <w:rPr>
          <w:rFonts w:ascii="F37 Ginger Light" w:eastAsia="Times New Roman" w:hAnsi="F37 Ginger Light" w:cs="Arial"/>
          <w:color w:val="FF0000"/>
          <w:sz w:val="23"/>
          <w:szCs w:val="23"/>
          <w:lang w:eastAsia="en-GB"/>
        </w:rPr>
        <w:t xml:space="preserve">or </w:t>
      </w:r>
      <w:r w:rsidRPr="00CB657E">
        <w:rPr>
          <w:rFonts w:ascii="F37 Ginger Light" w:eastAsia="Times New Roman" w:hAnsi="F37 Ginger Light" w:cs="Arial"/>
          <w:sz w:val="23"/>
          <w:szCs w:val="23"/>
          <w:lang w:eastAsia="en-GB"/>
        </w:rPr>
        <w:t xml:space="preserve">My local Fundraising Manager is </w:t>
      </w:r>
      <w:r w:rsidRPr="0066729C">
        <w:rPr>
          <w:rFonts w:ascii="F37 Ginger Light" w:eastAsia="Times New Roman" w:hAnsi="F37 Ginger Light" w:cs="Arial"/>
          <w:color w:val="FF0000"/>
          <w:sz w:val="23"/>
          <w:szCs w:val="23"/>
          <w:lang w:eastAsia="en-GB"/>
        </w:rPr>
        <w:t>(Insert Name and contact details.)</w:t>
      </w:r>
    </w:p>
    <w:p w14:paraId="15343C17" w14:textId="77777777" w:rsidR="008A3016" w:rsidRPr="00CB657E" w:rsidRDefault="008A3016" w:rsidP="008A3016">
      <w:pPr>
        <w:jc w:val="both"/>
        <w:rPr>
          <w:rFonts w:ascii="F37 Ginger Light" w:eastAsia="Times New Roman" w:hAnsi="F37 Ginger Light" w:cs="Arial"/>
          <w:sz w:val="23"/>
          <w:szCs w:val="23"/>
          <w:lang w:eastAsia="en-GB"/>
        </w:rPr>
      </w:pPr>
    </w:p>
    <w:p w14:paraId="0FF20B29" w14:textId="77777777" w:rsidR="008A3016" w:rsidRPr="00CB657E" w:rsidRDefault="008A3016" w:rsidP="008A3016">
      <w:pPr>
        <w:jc w:val="both"/>
        <w:rPr>
          <w:rFonts w:ascii="F37 Ginger Light" w:eastAsia="Times New Roman" w:hAnsi="F37 Ginger Light" w:cs="Arial"/>
          <w:sz w:val="23"/>
          <w:szCs w:val="23"/>
          <w:lang w:eastAsia="en-GB"/>
        </w:rPr>
      </w:pPr>
      <w:r w:rsidRPr="00CB657E">
        <w:rPr>
          <w:rFonts w:ascii="F37 Ginger Light" w:eastAsia="Times New Roman" w:hAnsi="F37 Ginger Light" w:cs="Arial"/>
          <w:sz w:val="23"/>
          <w:szCs w:val="23"/>
          <w:lang w:eastAsia="en-GB"/>
        </w:rPr>
        <w:t>Kindest regards,</w:t>
      </w:r>
    </w:p>
    <w:p w14:paraId="53A2DE56" w14:textId="77777777" w:rsidR="008A3016" w:rsidRPr="00CB657E" w:rsidRDefault="008A3016" w:rsidP="008A3016">
      <w:pPr>
        <w:jc w:val="both"/>
        <w:rPr>
          <w:rFonts w:ascii="F37 Ginger Light" w:eastAsia="Times New Roman" w:hAnsi="F37 Ginger Light" w:cs="Arial"/>
          <w:sz w:val="23"/>
          <w:szCs w:val="23"/>
          <w:lang w:eastAsia="en-GB"/>
        </w:rPr>
      </w:pPr>
    </w:p>
    <w:p w14:paraId="2A387D28" w14:textId="77777777" w:rsidR="008A3016" w:rsidRPr="00CB657E" w:rsidRDefault="008A3016" w:rsidP="008A3016">
      <w:pPr>
        <w:jc w:val="both"/>
        <w:rPr>
          <w:rFonts w:ascii="F37 Ginger Light" w:eastAsia="Times New Roman" w:hAnsi="F37 Ginger Light" w:cs="Arial"/>
          <w:color w:val="E3001F"/>
          <w:sz w:val="23"/>
          <w:szCs w:val="23"/>
          <w:lang w:eastAsia="en-GB"/>
        </w:rPr>
      </w:pPr>
    </w:p>
    <w:p w14:paraId="5426414B" w14:textId="77777777" w:rsidR="008A3016" w:rsidRPr="0066729C" w:rsidRDefault="008A3016" w:rsidP="008A3016">
      <w:pPr>
        <w:jc w:val="both"/>
        <w:rPr>
          <w:rFonts w:ascii="F37 Ginger Light" w:hAnsi="F37 Ginger Light" w:cs="Arial"/>
          <w:color w:val="FF0000"/>
          <w:sz w:val="23"/>
          <w:szCs w:val="23"/>
          <w:lang w:val="en-US"/>
        </w:rPr>
      </w:pPr>
      <w:r w:rsidRPr="0066729C">
        <w:rPr>
          <w:rFonts w:ascii="F37 Ginger Light" w:hAnsi="F37 Ginger Light" w:cs="Arial"/>
          <w:color w:val="FF0000"/>
          <w:sz w:val="23"/>
          <w:szCs w:val="23"/>
          <w:lang w:val="en-US"/>
        </w:rPr>
        <w:t xml:space="preserve">Name </w:t>
      </w:r>
    </w:p>
    <w:p w14:paraId="5AA3CB50" w14:textId="77777777" w:rsidR="008A3016" w:rsidRPr="00CB657E" w:rsidRDefault="008A3016" w:rsidP="008A3016">
      <w:pPr>
        <w:spacing w:line="288" w:lineRule="auto"/>
        <w:rPr>
          <w:rFonts w:cs="Arial"/>
          <w:sz w:val="23"/>
          <w:szCs w:val="23"/>
        </w:rPr>
      </w:pPr>
    </w:p>
    <w:p w14:paraId="58BB9992" w14:textId="77777777" w:rsidR="008A3016" w:rsidRPr="00CB657E" w:rsidRDefault="008A3016" w:rsidP="008A3016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="Segoe UI"/>
          <w:sz w:val="23"/>
          <w:szCs w:val="23"/>
        </w:rPr>
      </w:pPr>
      <w:r w:rsidRPr="00CB657E">
        <w:rPr>
          <w:rStyle w:val="eop"/>
          <w:rFonts w:asciiTheme="minorHAnsi" w:eastAsiaTheme="majorEastAsia" w:hAnsiTheme="minorHAnsi" w:cs="Segoe UI"/>
          <w:sz w:val="23"/>
          <w:szCs w:val="23"/>
        </w:rPr>
        <w:t> </w:t>
      </w:r>
    </w:p>
    <w:p w14:paraId="2FFF6A41" w14:textId="77777777" w:rsidR="008A3016" w:rsidRPr="00CF292E" w:rsidRDefault="008A3016" w:rsidP="008A3016">
      <w:pPr>
        <w:rPr>
          <w:sz w:val="23"/>
          <w:szCs w:val="23"/>
        </w:rPr>
      </w:pPr>
    </w:p>
    <w:p w14:paraId="749C0EE2" w14:textId="77777777" w:rsidR="008A3016" w:rsidRPr="00C20208" w:rsidRDefault="008A3016" w:rsidP="008A3016">
      <w:pPr>
        <w:spacing w:line="276" w:lineRule="auto"/>
      </w:pPr>
    </w:p>
    <w:p w14:paraId="21F3FB0D" w14:textId="77777777" w:rsidR="008A3016" w:rsidRDefault="008A3016" w:rsidP="008A3016"/>
    <w:p w14:paraId="27F2DA72" w14:textId="77777777" w:rsidR="008A3016" w:rsidRPr="00174551" w:rsidRDefault="008A3016" w:rsidP="008A3016"/>
    <w:p w14:paraId="28BF0962" w14:textId="46B33157" w:rsidR="005D66D9" w:rsidRDefault="005D66D9"/>
    <w:sectPr w:rsidR="005D66D9" w:rsidSect="00252A94">
      <w:headerReference w:type="default" r:id="rId10"/>
      <w:footerReference w:type="default" r:id="rId11"/>
      <w:pgSz w:w="11906" w:h="16838"/>
      <w:pgMar w:top="2835" w:right="1418" w:bottom="1701" w:left="1418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31C4AE" w14:textId="77777777" w:rsidR="001E796F" w:rsidRDefault="001E796F" w:rsidP="00753639">
      <w:r>
        <w:separator/>
      </w:r>
    </w:p>
  </w:endnote>
  <w:endnote w:type="continuationSeparator" w:id="0">
    <w:p w14:paraId="42306102" w14:textId="77777777" w:rsidR="001E796F" w:rsidRDefault="001E796F" w:rsidP="00753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F37 Ginger Light">
    <w:altName w:val="F37 Ginger Light"/>
    <w:panose1 w:val="000005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HF Beats Bold">
    <w:panose1 w:val="000008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MinionPro-Regular">
    <w:charset w:val="4D"/>
    <w:family w:val="auto"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5BA19D" w14:textId="77777777" w:rsidR="006A56A5" w:rsidRPr="006A56A5" w:rsidRDefault="006A56A5" w:rsidP="006A56A5">
    <w:pPr>
      <w:pStyle w:val="Footer"/>
      <w:rPr>
        <w:sz w:val="16"/>
        <w:szCs w:val="16"/>
      </w:rPr>
    </w:pPr>
    <w:r w:rsidRPr="006A56A5">
      <w:rPr>
        <w:sz w:val="16"/>
        <w:szCs w:val="16"/>
      </w:rPr>
      <w:t>Royal Patron: His Majesty, King Charles III | CEO: Dr Charmaine Griffiths</w:t>
    </w:r>
  </w:p>
  <w:p w14:paraId="4253FD45" w14:textId="77777777" w:rsidR="006A56A5" w:rsidRPr="006A56A5" w:rsidRDefault="006A56A5" w:rsidP="006A56A5">
    <w:pPr>
      <w:pStyle w:val="Footer"/>
      <w:rPr>
        <w:sz w:val="16"/>
        <w:szCs w:val="16"/>
      </w:rPr>
    </w:pPr>
  </w:p>
  <w:p w14:paraId="38E43DF4" w14:textId="2B2815DC" w:rsidR="009E0D71" w:rsidRPr="006A56A5" w:rsidRDefault="006A56A5" w:rsidP="006A56A5">
    <w:pPr>
      <w:pStyle w:val="Footer"/>
    </w:pPr>
    <w:r w:rsidRPr="006A56A5">
      <w:rPr>
        <w:sz w:val="16"/>
        <w:szCs w:val="16"/>
      </w:rPr>
      <w:t xml:space="preserve">British Heart Foundation is a registered charity in England and Wales (225971), Scotland (SC039426) and the Isle of Man (1295).  A company limited by guarantee, Registered in England and Wales (699547) and the Isle of Man (6201F).  Registered office: Greater London House, </w:t>
    </w:r>
    <w:r w:rsidRPr="006A56A5">
      <w:rPr>
        <w:sz w:val="16"/>
        <w:szCs w:val="16"/>
      </w:rPr>
      <w:tab/>
      <w:t>4th Floor, 180 Hampstead Road, London NW1 7AW.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8C9893" w14:textId="77777777" w:rsidR="001E796F" w:rsidRDefault="001E796F" w:rsidP="00753639">
      <w:r>
        <w:separator/>
      </w:r>
    </w:p>
  </w:footnote>
  <w:footnote w:type="continuationSeparator" w:id="0">
    <w:p w14:paraId="6EB4A668" w14:textId="77777777" w:rsidR="001E796F" w:rsidRDefault="001E796F" w:rsidP="007536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70"/>
    </w:tblGrid>
    <w:tr w:rsidR="00753639" w:rsidRPr="00753639" w14:paraId="44170EF7" w14:textId="77777777" w:rsidTr="00753639">
      <w:tc>
        <w:tcPr>
          <w:tcW w:w="9628" w:type="dxa"/>
          <w:shd w:val="clear" w:color="auto" w:fill="auto"/>
        </w:tcPr>
        <w:p w14:paraId="16B2CC3F" w14:textId="0DFBE6A7" w:rsidR="007929BB" w:rsidRDefault="00CA2610" w:rsidP="007929BB">
          <w:pPr>
            <w:pStyle w:val="Header"/>
          </w:pPr>
          <w:r w:rsidRPr="00753639"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65E0FFF3" wp14:editId="0C2EFBFC">
                <wp:simplePos x="0" y="0"/>
                <wp:positionH relativeFrom="column">
                  <wp:posOffset>-779157</wp:posOffset>
                </wp:positionH>
                <wp:positionV relativeFrom="paragraph">
                  <wp:posOffset>-115474</wp:posOffset>
                </wp:positionV>
                <wp:extent cx="2753553" cy="1086929"/>
                <wp:effectExtent l="0" t="0" r="0" b="0"/>
                <wp:wrapNone/>
                <wp:docPr id="1716148689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16148689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53553" cy="108692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A85D97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17BEE370" wp14:editId="3A0F008C">
                    <wp:simplePos x="0" y="0"/>
                    <wp:positionH relativeFrom="column">
                      <wp:posOffset>4172333</wp:posOffset>
                    </wp:positionH>
                    <wp:positionV relativeFrom="paragraph">
                      <wp:posOffset>56767</wp:posOffset>
                    </wp:positionV>
                    <wp:extent cx="1976120" cy="1673524"/>
                    <wp:effectExtent l="0" t="0" r="0" b="0"/>
                    <wp:wrapNone/>
                    <wp:docPr id="79240882" name="Text Box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976120" cy="167352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BC38491" w14:textId="77777777" w:rsidR="00CA2610" w:rsidRPr="00CA2610" w:rsidRDefault="00CA2610" w:rsidP="00CA2610">
                                <w:pPr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66C15EB4" w14:textId="77777777" w:rsidR="00CA2610" w:rsidRPr="00CA2610" w:rsidRDefault="00CA2610" w:rsidP="00CA2610">
                                <w:pPr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CA2610">
                                  <w:rPr>
                                    <w:sz w:val="20"/>
                                    <w:szCs w:val="20"/>
                                  </w:rPr>
                                  <w:t>bhf.org.uk</w:t>
                                </w:r>
                              </w:p>
                              <w:p w14:paraId="235B09CA" w14:textId="77777777" w:rsidR="00CA2610" w:rsidRPr="00CA2610" w:rsidRDefault="00CA2610" w:rsidP="00CA2610">
                                <w:pPr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CA2610">
                                  <w:rPr>
                                    <w:sz w:val="20"/>
                                    <w:szCs w:val="20"/>
                                  </w:rPr>
                                  <w:t>Tel: 0300 330 3322</w:t>
                                </w:r>
                              </w:p>
                              <w:p w14:paraId="76936185" w14:textId="77777777" w:rsidR="00CA2610" w:rsidRPr="00CA2610" w:rsidRDefault="00CA2610" w:rsidP="00CA2610">
                                <w:pPr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CA2610">
                                  <w:rPr>
                                    <w:sz w:val="20"/>
                                    <w:szCs w:val="20"/>
                                  </w:rPr>
                                  <w:t>email: heretohelp@bhf.org.uk</w:t>
                                </w:r>
                              </w:p>
                              <w:p w14:paraId="3C3C6240" w14:textId="77777777" w:rsidR="001652DA" w:rsidRPr="005D66D9" w:rsidRDefault="001652DA" w:rsidP="00E667F0">
                                <w:pPr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7BEE370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328.55pt;margin-top:4.45pt;width:155.6pt;height:13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" filled="f" stroked="f" strokeweight=".5pt">
                    <v:textbox>
                      <w:txbxContent>
                        <w:p w14:paraId="0BC38491" w14:textId="77777777" w:rsidR="00CA2610" w:rsidRPr="00CA2610" w:rsidRDefault="00CA2610" w:rsidP="00CA2610">
                          <w:pPr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</w:p>
                        <w:p w14:paraId="66C15EB4" w14:textId="77777777" w:rsidR="00CA2610" w:rsidRPr="00CA2610" w:rsidRDefault="00CA2610" w:rsidP="00CA2610">
                          <w:pPr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 w:rsidRPr="00CA2610">
                            <w:rPr>
                              <w:sz w:val="20"/>
                              <w:szCs w:val="20"/>
                            </w:rPr>
                            <w:t>bhf.org.uk</w:t>
                          </w:r>
                        </w:p>
                        <w:p w14:paraId="235B09CA" w14:textId="77777777" w:rsidR="00CA2610" w:rsidRPr="00CA2610" w:rsidRDefault="00CA2610" w:rsidP="00CA2610">
                          <w:pPr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 w:rsidRPr="00CA2610">
                            <w:rPr>
                              <w:sz w:val="20"/>
                              <w:szCs w:val="20"/>
                            </w:rPr>
                            <w:t>Tel: 0300 330 3322</w:t>
                          </w:r>
                        </w:p>
                        <w:p w14:paraId="76936185" w14:textId="77777777" w:rsidR="00CA2610" w:rsidRPr="00CA2610" w:rsidRDefault="00CA2610" w:rsidP="00CA2610">
                          <w:pPr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 w:rsidRPr="00CA2610">
                            <w:rPr>
                              <w:sz w:val="20"/>
                              <w:szCs w:val="20"/>
                            </w:rPr>
                            <w:t>email: heretohelp@bhf.org.uk</w:t>
                          </w:r>
                        </w:p>
                        <w:p w14:paraId="3C3C6240" w14:textId="77777777" w:rsidR="001652DA" w:rsidRPr="005D66D9" w:rsidRDefault="001652DA" w:rsidP="00E667F0">
                          <w:pPr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</w:p>
        <w:p w14:paraId="64524B13" w14:textId="77777777" w:rsidR="00753639" w:rsidRPr="00753639" w:rsidRDefault="00753639" w:rsidP="005D66D9">
          <w:pPr>
            <w:pStyle w:val="Header"/>
            <w:jc w:val="right"/>
          </w:pPr>
          <w:r>
            <w:br/>
          </w:r>
        </w:p>
      </w:tc>
    </w:tr>
  </w:tbl>
  <w:p w14:paraId="43A5E542" w14:textId="4711B93B" w:rsidR="00753639" w:rsidRDefault="00753639" w:rsidP="007536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2BF"/>
    <w:rsid w:val="0001541A"/>
    <w:rsid w:val="0005550C"/>
    <w:rsid w:val="0010673E"/>
    <w:rsid w:val="00160C5E"/>
    <w:rsid w:val="001652DA"/>
    <w:rsid w:val="001E5917"/>
    <w:rsid w:val="001E796F"/>
    <w:rsid w:val="00252A94"/>
    <w:rsid w:val="002E1ACD"/>
    <w:rsid w:val="003328A3"/>
    <w:rsid w:val="003643C7"/>
    <w:rsid w:val="003D0E38"/>
    <w:rsid w:val="004A3DF4"/>
    <w:rsid w:val="005103E2"/>
    <w:rsid w:val="00511895"/>
    <w:rsid w:val="005D66D9"/>
    <w:rsid w:val="00631189"/>
    <w:rsid w:val="006A56A5"/>
    <w:rsid w:val="00723086"/>
    <w:rsid w:val="007255A4"/>
    <w:rsid w:val="00750AB2"/>
    <w:rsid w:val="00753639"/>
    <w:rsid w:val="007929BB"/>
    <w:rsid w:val="007A70E6"/>
    <w:rsid w:val="007C1C20"/>
    <w:rsid w:val="008048D8"/>
    <w:rsid w:val="00817575"/>
    <w:rsid w:val="00825DBD"/>
    <w:rsid w:val="00834720"/>
    <w:rsid w:val="008432D1"/>
    <w:rsid w:val="008A3016"/>
    <w:rsid w:val="008B34A7"/>
    <w:rsid w:val="0096383B"/>
    <w:rsid w:val="00985381"/>
    <w:rsid w:val="009A7D50"/>
    <w:rsid w:val="009E0D71"/>
    <w:rsid w:val="00A25B8E"/>
    <w:rsid w:val="00A377FC"/>
    <w:rsid w:val="00A85D97"/>
    <w:rsid w:val="00A96ADB"/>
    <w:rsid w:val="00AC0B5A"/>
    <w:rsid w:val="00B56DB3"/>
    <w:rsid w:val="00BD2BA0"/>
    <w:rsid w:val="00C20208"/>
    <w:rsid w:val="00CA2610"/>
    <w:rsid w:val="00CD58C9"/>
    <w:rsid w:val="00D672F5"/>
    <w:rsid w:val="00D75F86"/>
    <w:rsid w:val="00D772BF"/>
    <w:rsid w:val="00E667F0"/>
    <w:rsid w:val="00EA5E2D"/>
    <w:rsid w:val="00ED2452"/>
    <w:rsid w:val="00F11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B4159A"/>
  <w15:chartTrackingRefBased/>
  <w15:docId w15:val="{814EB94B-00E6-433D-B2CC-E87BDF675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0208"/>
  </w:style>
  <w:style w:type="paragraph" w:styleId="Heading1">
    <w:name w:val="heading 1"/>
    <w:basedOn w:val="Normal"/>
    <w:next w:val="Normal"/>
    <w:link w:val="Heading1Char"/>
    <w:uiPriority w:val="9"/>
    <w:qFormat/>
    <w:rsid w:val="008048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CDC3A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48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CDC3A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48D8"/>
    <w:pPr>
      <w:keepNext/>
      <w:keepLines/>
      <w:spacing w:before="160" w:after="80"/>
      <w:outlineLvl w:val="2"/>
    </w:pPr>
    <w:rPr>
      <w:rFonts w:eastAsiaTheme="majorEastAsia" w:cstheme="majorBidi"/>
      <w:color w:val="CDC3A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48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CDC3A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48D8"/>
    <w:pPr>
      <w:keepNext/>
      <w:keepLines/>
      <w:spacing w:before="80" w:after="40"/>
      <w:outlineLvl w:val="4"/>
    </w:pPr>
    <w:rPr>
      <w:rFonts w:eastAsiaTheme="majorEastAsia" w:cstheme="majorBidi"/>
      <w:color w:val="CDC3A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48D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48D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48D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48D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48D8"/>
    <w:rPr>
      <w:rFonts w:asciiTheme="majorHAnsi" w:eastAsiaTheme="majorEastAsia" w:hAnsiTheme="majorHAnsi" w:cstheme="majorBidi"/>
      <w:color w:val="CDC3A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048D8"/>
    <w:rPr>
      <w:rFonts w:asciiTheme="majorHAnsi" w:eastAsiaTheme="majorEastAsia" w:hAnsiTheme="majorHAnsi" w:cstheme="majorBidi"/>
      <w:color w:val="CDC3A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048D8"/>
    <w:rPr>
      <w:rFonts w:eastAsiaTheme="majorEastAsia" w:cstheme="majorBidi"/>
      <w:color w:val="CDC3A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48D8"/>
    <w:rPr>
      <w:rFonts w:eastAsiaTheme="majorEastAsia" w:cstheme="majorBidi"/>
      <w:i/>
      <w:iCs/>
      <w:color w:val="CDC3A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48D8"/>
    <w:rPr>
      <w:rFonts w:eastAsiaTheme="majorEastAsia" w:cstheme="majorBidi"/>
      <w:color w:val="CDC3A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048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048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48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48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048D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048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48D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048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048D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048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048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048D8"/>
    <w:rPr>
      <w:i/>
      <w:iCs/>
      <w:color w:val="CDC3A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48D8"/>
    <w:pPr>
      <w:pBdr>
        <w:top w:val="single" w:sz="4" w:space="10" w:color="CDC3A5" w:themeColor="accent1" w:themeShade="BF"/>
        <w:bottom w:val="single" w:sz="4" w:space="10" w:color="CDC3A5" w:themeColor="accent1" w:themeShade="BF"/>
      </w:pBdr>
      <w:spacing w:before="360" w:after="360"/>
      <w:ind w:left="864" w:right="864"/>
      <w:jc w:val="center"/>
    </w:pPr>
    <w:rPr>
      <w:i/>
      <w:iCs/>
      <w:color w:val="CDC3A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48D8"/>
    <w:rPr>
      <w:i/>
      <w:iCs/>
      <w:color w:val="CDC3A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048D8"/>
    <w:rPr>
      <w:b/>
      <w:bCs/>
      <w:smallCaps/>
      <w:color w:val="CDC3A5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5363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3639"/>
  </w:style>
  <w:style w:type="paragraph" w:styleId="Footer">
    <w:name w:val="footer"/>
    <w:basedOn w:val="Normal"/>
    <w:link w:val="FooterChar"/>
    <w:uiPriority w:val="99"/>
    <w:unhideWhenUsed/>
    <w:rsid w:val="0075363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3639"/>
  </w:style>
  <w:style w:type="table" w:styleId="TableGrid">
    <w:name w:val="Table Grid"/>
    <w:basedOn w:val="TableNormal"/>
    <w:uiPriority w:val="39"/>
    <w:rsid w:val="007536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20208"/>
    <w:pPr>
      <w:autoSpaceDE w:val="0"/>
      <w:autoSpaceDN w:val="0"/>
      <w:adjustRightInd w:val="0"/>
    </w:pPr>
    <w:rPr>
      <w:rFonts w:ascii="F37 Ginger Light" w:hAnsi="F37 Ginger Light" w:cs="F37 Ginger Light"/>
      <w:color w:val="000000"/>
      <w:kern w:val="0"/>
    </w:rPr>
  </w:style>
  <w:style w:type="paragraph" w:customStyle="1" w:styleId="Pa0">
    <w:name w:val="Pa0"/>
    <w:basedOn w:val="Default"/>
    <w:next w:val="Default"/>
    <w:uiPriority w:val="99"/>
    <w:rsid w:val="00C20208"/>
    <w:pPr>
      <w:spacing w:line="241" w:lineRule="atLeast"/>
    </w:pPr>
    <w:rPr>
      <w:rFonts w:cstheme="minorBidi"/>
      <w:color w:val="auto"/>
    </w:rPr>
  </w:style>
  <w:style w:type="paragraph" w:customStyle="1" w:styleId="BasicParagraph">
    <w:name w:val="[Basic Paragraph]"/>
    <w:basedOn w:val="Normal"/>
    <w:uiPriority w:val="99"/>
    <w:rsid w:val="00A85D97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kern w:val="0"/>
    </w:rPr>
  </w:style>
  <w:style w:type="character" w:styleId="Hyperlink">
    <w:name w:val="Hyperlink"/>
    <w:basedOn w:val="DefaultParagraphFont"/>
    <w:uiPriority w:val="99"/>
    <w:unhideWhenUsed/>
    <w:rsid w:val="00252A94"/>
    <w:rPr>
      <w:color w:val="0070C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2A94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8A301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8A3016"/>
  </w:style>
  <w:style w:type="character" w:customStyle="1" w:styleId="eop">
    <w:name w:val="eop"/>
    <w:basedOn w:val="DefaultParagraphFont"/>
    <w:rsid w:val="008A30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aguer\Downloads\BHF_LetterheadTemplate_English.dotx" TargetMode="External"/></Relationships>
</file>

<file path=word/theme/theme1.xml><?xml version="1.0" encoding="utf-8"?>
<a:theme xmlns:a="http://schemas.openxmlformats.org/drawingml/2006/main" name="BHF_Letterhead_01">
  <a:themeElements>
    <a:clrScheme name="Custom 6">
      <a:dk1>
        <a:srgbClr val="000000"/>
      </a:dk1>
      <a:lt1>
        <a:srgbClr val="FFFFFF"/>
      </a:lt1>
      <a:dk2>
        <a:srgbClr val="FF0030"/>
      </a:dk2>
      <a:lt2>
        <a:srgbClr val="FFFFFF"/>
      </a:lt2>
      <a:accent1>
        <a:srgbClr val="FAF9F6"/>
      </a:accent1>
      <a:accent2>
        <a:srgbClr val="474E59"/>
      </a:accent2>
      <a:accent3>
        <a:srgbClr val="FFBE32"/>
      </a:accent3>
      <a:accent4>
        <a:srgbClr val="2C91FF"/>
      </a:accent4>
      <a:accent5>
        <a:srgbClr val="500AB3"/>
      </a:accent5>
      <a:accent6>
        <a:srgbClr val="00A06E"/>
      </a:accent6>
      <a:hlink>
        <a:srgbClr val="0070C0"/>
      </a:hlink>
      <a:folHlink>
        <a:srgbClr val="0070C0"/>
      </a:folHlink>
    </a:clrScheme>
    <a:fontScheme name="BHF">
      <a:majorFont>
        <a:latin typeface="BHF Beats Bold"/>
        <a:ea typeface=""/>
        <a:cs typeface=""/>
      </a:majorFont>
      <a:minorFont>
        <a:latin typeface="F37 Ginger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db75ad0-adf1-4934-a8b7-13d41e1bd4d3">
      <Terms xmlns="http://schemas.microsoft.com/office/infopath/2007/PartnerControls"/>
    </lcf76f155ced4ddcb4097134ff3c332f>
    <TaxCatchAll xmlns="bcac4df2-4ef8-418e-8743-0038eee5dfc4" xsi:nil="true"/>
    <SharedWithUsers xmlns="bcac4df2-4ef8-418e-8743-0038eee5dfc4">
      <UserInfo>
        <DisplayName>Emma O'Donnell</DisplayName>
        <AccountId>194</AccountId>
        <AccountType/>
      </UserInfo>
      <UserInfo>
        <DisplayName>Bertie Teague</DisplayName>
        <AccountId>687</AccountId>
        <AccountType/>
      </UserInfo>
      <UserInfo>
        <DisplayName>Melissa Winterbottom</DisplayName>
        <AccountId>585</AccountId>
        <AccountType/>
      </UserInfo>
    </SharedWithUsers>
    <Notes xmlns="5db75ad0-adf1-4934-a8b7-13d41e1bd4d3" xsi:nil="true"/>
    <Dateandtime xmlns="5db75ad0-adf1-4934-a8b7-13d41e1bd4d3" xsi:nil="true"/>
    <Discipline xmlns="5db75ad0-adf1-4934-a8b7-13d41e1bd4d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500A61EE04EE4F8DB7E8BCD4C50DED" ma:contentTypeVersion="21" ma:contentTypeDescription="Create a new document." ma:contentTypeScope="" ma:versionID="66c277deed7ba536738274ab5f42d6c9">
  <xsd:schema xmlns:xsd="http://www.w3.org/2001/XMLSchema" xmlns:xs="http://www.w3.org/2001/XMLSchema" xmlns:p="http://schemas.microsoft.com/office/2006/metadata/properties" xmlns:ns2="5db75ad0-adf1-4934-a8b7-13d41e1bd4d3" xmlns:ns3="bcac4df2-4ef8-418e-8743-0038eee5dfc4" targetNamespace="http://schemas.microsoft.com/office/2006/metadata/properties" ma:root="true" ma:fieldsID="62fb7d731ebf82d790493be321e99fe5" ns2:_="" ns3:_="">
    <xsd:import namespace="5db75ad0-adf1-4934-a8b7-13d41e1bd4d3"/>
    <xsd:import namespace="bcac4df2-4ef8-418e-8743-0038eee5df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Disciplin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Dateandtime" minOccurs="0"/>
                <xsd:element ref="ns2:MediaServiceObjectDetectorVersions" minOccurs="0"/>
                <xsd:element ref="ns2:MediaServiceSearchProperties" minOccurs="0"/>
                <xsd:element ref="ns2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b75ad0-adf1-4934-a8b7-13d41e1bd4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iscipline" ma:index="12" nillable="true" ma:displayName="Discipline" ma:list="{cf633dde-d36e-4398-890d-6f2e38528eb4}" ma:internalName="Disciplin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b4b10459-1d73-4dcd-97c8-8371d1f94e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andtime" ma:index="25" nillable="true" ma:displayName="Date and time" ma:format="DateTime" ma:internalName="Dateandtime">
      <xsd:simpleType>
        <xsd:restriction base="dms:DateTime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otes" ma:index="28" nillable="true" ma:displayName="Notes" ma:format="Dropdown" ma:internalName="Note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ac4df2-4ef8-418e-8743-0038eee5dfc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b45c8795-3bc7-42b2-bfba-e34c4d39ce8e}" ma:internalName="TaxCatchAll" ma:showField="CatchAllData" ma:web="bcac4df2-4ef8-418e-8743-0038eee5df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47AF93-58E7-499A-8815-314DCBF8FC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50C493-EA33-43CF-822F-AD1BF89C6708}">
  <ds:schemaRefs>
    <ds:schemaRef ds:uri="http://schemas.microsoft.com/office/2006/metadata/properties"/>
    <ds:schemaRef ds:uri="http://schemas.microsoft.com/office/infopath/2007/PartnerControls"/>
    <ds:schemaRef ds:uri="e1a54e9e-67cf-4f2e-9c3b-cc20b2be27b3"/>
    <ds:schemaRef ds:uri="a193a0ff-3849-4072-a808-0110fc0675e9"/>
  </ds:schemaRefs>
</ds:datastoreItem>
</file>

<file path=customXml/itemProps3.xml><?xml version="1.0" encoding="utf-8"?>
<ds:datastoreItem xmlns:ds="http://schemas.openxmlformats.org/officeDocument/2006/customXml" ds:itemID="{D51F26E0-4191-504E-ACF8-9E7C0A47A23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0BB5B9A-808D-4F72-9332-35EDBE4B3E64}"/>
</file>

<file path=docProps/app.xml><?xml version="1.0" encoding="utf-8"?>
<Properties xmlns="http://schemas.openxmlformats.org/officeDocument/2006/extended-properties" xmlns:vt="http://schemas.openxmlformats.org/officeDocument/2006/docPropsVTypes">
  <Template>BHF_LetterheadTemplate_English</Template>
  <TotalTime>1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Bertie Teague</dc:creator>
  <cp:keywords/>
  <dc:description/>
  <cp:lastModifiedBy>Hannah Watkins</cp:lastModifiedBy>
  <cp:revision>2</cp:revision>
  <cp:lastPrinted>2024-06-11T08:36:00Z</cp:lastPrinted>
  <dcterms:created xsi:type="dcterms:W3CDTF">2025-04-16T06:30:00Z</dcterms:created>
  <dcterms:modified xsi:type="dcterms:W3CDTF">2025-04-16T06:30:00Z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0x01010006500A61EE04EE4F8DB7E8BCD4C50DED</vt:lpwstr>
  </property>
</Properties>
</file>